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essnock-profile"/>
    <w:p>
      <w:pPr>
        <w:pStyle w:val="Heading1"/>
      </w:pPr>
      <w:r>
        <w:t xml:space="preserve">Cessnock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1,965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65,780          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Cessnock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27,878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Cessnock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$49,744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$3,323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32,939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2,314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3,367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1092 - Cessnock NSW Bushfires (14 December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581,723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21,630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20,982,100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181,386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1,614,107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1,059,799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1,030,304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2025-01-02T01:36:05Z</dcterms:created>
  <dcterms:modified xsi:type="dcterms:W3CDTF">2025-01-02T01:36:05Z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